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CBC89" w14:textId="77777777" w:rsidR="00316DFF" w:rsidRPr="00626963" w:rsidRDefault="00D22D22" w:rsidP="003F7C8C">
      <w:pPr>
        <w:spacing w:line="240" w:lineRule="auto"/>
        <w:rPr>
          <w:rFonts w:ascii="Calibri Light" w:hAnsi="Calibri Light" w:cs="Calibri Light"/>
        </w:rPr>
      </w:pPr>
      <w:r w:rsidRPr="00626963">
        <w:rPr>
          <w:rFonts w:ascii="Calibri Light" w:hAnsi="Calibri Light" w:cs="Calibri Light"/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60908CCE" wp14:editId="24769D85">
            <wp:simplePos x="0" y="0"/>
            <wp:positionH relativeFrom="margin">
              <wp:posOffset>2328862</wp:posOffset>
            </wp:positionH>
            <wp:positionV relativeFrom="topMargin">
              <wp:posOffset>309880</wp:posOffset>
            </wp:positionV>
            <wp:extent cx="935990" cy="770255"/>
            <wp:effectExtent l="0" t="0" r="0" b="0"/>
            <wp:wrapTight wrapText="bothSides">
              <wp:wrapPolygon edited="0">
                <wp:start x="0" y="0"/>
                <wp:lineTo x="0" y="20834"/>
                <wp:lineTo x="21102" y="20834"/>
                <wp:lineTo x="21102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9921D" w14:textId="1D5071AD" w:rsidR="003F7C8C" w:rsidRPr="00AE6A97" w:rsidRDefault="00D344D5" w:rsidP="005B2978">
      <w:pPr>
        <w:pStyle w:val="Heading1"/>
        <w:jc w:val="center"/>
        <w:rPr>
          <w:rFonts w:ascii="Arial" w:hAnsi="Arial" w:cs="Arial"/>
          <w:b/>
          <w:bCs/>
          <w:color w:val="auto"/>
        </w:rPr>
      </w:pPr>
      <w:r w:rsidRPr="00AE6A97">
        <w:rPr>
          <w:rFonts w:ascii="Arial" w:hAnsi="Arial" w:cs="Arial"/>
          <w:b/>
          <w:bCs/>
          <w:color w:val="auto"/>
        </w:rPr>
        <w:t>Your</w:t>
      </w:r>
      <w:r w:rsidR="003F7C8C" w:rsidRPr="00AE6A97">
        <w:rPr>
          <w:rFonts w:ascii="Arial" w:hAnsi="Arial" w:cs="Arial"/>
          <w:b/>
          <w:bCs/>
          <w:color w:val="auto"/>
        </w:rPr>
        <w:t xml:space="preserve"> Toastmasters Club</w:t>
      </w:r>
    </w:p>
    <w:p w14:paraId="4C30B546" w14:textId="77777777" w:rsidR="003F71C8" w:rsidRPr="00AE6A97" w:rsidRDefault="005C3764" w:rsidP="003F71C8">
      <w:pPr>
        <w:pStyle w:val="Title"/>
        <w:jc w:val="center"/>
        <w:rPr>
          <w:rFonts w:ascii="Arial" w:hAnsi="Arial" w:cs="Arial"/>
        </w:rPr>
      </w:pPr>
      <w:r w:rsidRPr="00AE6A97">
        <w:rPr>
          <w:rFonts w:ascii="Arial" w:hAnsi="Arial" w:cs="Arial"/>
        </w:rPr>
        <w:t>President Report</w:t>
      </w:r>
    </w:p>
    <w:p w14:paraId="3E7FE80A" w14:textId="77777777" w:rsidR="003F71C8" w:rsidRPr="00AE6A97" w:rsidRDefault="003F71C8" w:rsidP="003F71C8">
      <w:pPr>
        <w:pStyle w:val="Title"/>
        <w:rPr>
          <w:rFonts w:ascii="Calibri Light" w:hAnsi="Calibri Light" w:cs="Calibri Light"/>
        </w:rPr>
      </w:pPr>
    </w:p>
    <w:p w14:paraId="46D1254B" w14:textId="03A72696" w:rsidR="002F6F7B" w:rsidRPr="00AE6A97" w:rsidRDefault="003F71C8" w:rsidP="003F71C8">
      <w:pPr>
        <w:pStyle w:val="Heading2"/>
        <w:rPr>
          <w:rFonts w:ascii="Arial" w:hAnsi="Arial" w:cs="Arial"/>
          <w:color w:val="auto"/>
        </w:rPr>
      </w:pPr>
      <w:r w:rsidRPr="00AE6A97">
        <w:rPr>
          <w:rFonts w:ascii="Arial" w:hAnsi="Arial" w:cs="Arial"/>
          <w:color w:val="auto"/>
        </w:rPr>
        <w:t>Communications</w:t>
      </w:r>
    </w:p>
    <w:p w14:paraId="6E3765D6" w14:textId="77777777" w:rsidR="00E14431" w:rsidRPr="00AE6A97" w:rsidRDefault="00E14431" w:rsidP="00690508">
      <w:pPr>
        <w:spacing w:after="0"/>
        <w:rPr>
          <w:rFonts w:ascii="Arial" w:hAnsi="Arial" w:cs="Arial"/>
        </w:rPr>
      </w:pPr>
    </w:p>
    <w:p w14:paraId="77346034" w14:textId="77777777" w:rsidR="0091504D" w:rsidRPr="00AE6A97" w:rsidRDefault="0091504D" w:rsidP="00690508">
      <w:pPr>
        <w:spacing w:after="0"/>
        <w:rPr>
          <w:rFonts w:ascii="Arial" w:hAnsi="Arial" w:cs="Arial"/>
        </w:rPr>
      </w:pPr>
    </w:p>
    <w:p w14:paraId="0D4AB28A" w14:textId="5A49366D" w:rsidR="003F71C8" w:rsidRPr="00AE6A97" w:rsidRDefault="003F71C8" w:rsidP="003F71C8">
      <w:pPr>
        <w:pStyle w:val="Heading2"/>
        <w:rPr>
          <w:rFonts w:ascii="Arial" w:hAnsi="Arial" w:cs="Arial"/>
          <w:color w:val="auto"/>
        </w:rPr>
      </w:pPr>
      <w:r w:rsidRPr="00AE6A97">
        <w:rPr>
          <w:rFonts w:ascii="Arial" w:hAnsi="Arial" w:cs="Arial"/>
          <w:color w:val="auto"/>
        </w:rPr>
        <w:t>Club Success Plan</w:t>
      </w:r>
    </w:p>
    <w:p w14:paraId="61247594" w14:textId="748DA4B4" w:rsidR="00840BB8" w:rsidRPr="00AE6A97" w:rsidRDefault="00840BB8" w:rsidP="00840BB8">
      <w:pPr>
        <w:spacing w:after="0"/>
        <w:rPr>
          <w:rFonts w:ascii="Arial" w:hAnsi="Arial" w:cs="Arial"/>
        </w:rPr>
      </w:pPr>
    </w:p>
    <w:p w14:paraId="39915A0E" w14:textId="77777777" w:rsidR="00840BB8" w:rsidRPr="00AE6A97" w:rsidRDefault="00840BB8" w:rsidP="00840BB8">
      <w:pPr>
        <w:spacing w:after="0"/>
        <w:rPr>
          <w:rFonts w:ascii="Arial" w:hAnsi="Arial" w:cs="Arial"/>
        </w:rPr>
      </w:pPr>
    </w:p>
    <w:p w14:paraId="3252361E" w14:textId="3A327B9F" w:rsidR="005F04F7" w:rsidRPr="00AE6A97" w:rsidRDefault="005F04F7" w:rsidP="005F04F7">
      <w:pPr>
        <w:pStyle w:val="Heading2"/>
        <w:rPr>
          <w:rFonts w:ascii="Arial" w:hAnsi="Arial" w:cs="Arial"/>
          <w:color w:val="auto"/>
        </w:rPr>
      </w:pPr>
      <w:r w:rsidRPr="00AE6A97">
        <w:rPr>
          <w:rFonts w:ascii="Arial" w:hAnsi="Arial" w:cs="Arial"/>
          <w:color w:val="auto"/>
        </w:rPr>
        <w:t>Issues</w:t>
      </w:r>
    </w:p>
    <w:p w14:paraId="3500EF2F" w14:textId="77777777" w:rsidR="00316DFF" w:rsidRPr="00AE6A97" w:rsidRDefault="00316DFF" w:rsidP="005F04F7">
      <w:pPr>
        <w:pStyle w:val="Heading2"/>
        <w:rPr>
          <w:rFonts w:ascii="Arial" w:hAnsi="Arial" w:cs="Arial"/>
          <w:color w:val="auto"/>
        </w:rPr>
      </w:pPr>
    </w:p>
    <w:p w14:paraId="052E1526" w14:textId="77777777" w:rsidR="00316DFF" w:rsidRPr="00AE6A97" w:rsidRDefault="00316DFF" w:rsidP="005F04F7">
      <w:pPr>
        <w:pStyle w:val="Heading2"/>
        <w:rPr>
          <w:rFonts w:ascii="Arial" w:hAnsi="Arial" w:cs="Arial"/>
          <w:color w:val="auto"/>
        </w:rPr>
      </w:pPr>
    </w:p>
    <w:p w14:paraId="08CDB7E4" w14:textId="71ED53C5" w:rsidR="005F04F7" w:rsidRPr="00AE6A97" w:rsidRDefault="005F04F7" w:rsidP="005F04F7">
      <w:pPr>
        <w:pStyle w:val="Heading2"/>
        <w:rPr>
          <w:rFonts w:ascii="Arial" w:hAnsi="Arial" w:cs="Arial"/>
          <w:color w:val="auto"/>
        </w:rPr>
      </w:pPr>
      <w:r w:rsidRPr="00AE6A97">
        <w:rPr>
          <w:rFonts w:ascii="Arial" w:hAnsi="Arial" w:cs="Arial"/>
          <w:color w:val="auto"/>
        </w:rPr>
        <w:t>Actions</w:t>
      </w:r>
      <w:r w:rsidR="00316DFF" w:rsidRPr="00AE6A97">
        <w:rPr>
          <w:rFonts w:ascii="Arial" w:hAnsi="Arial" w:cs="Arial"/>
          <w:color w:val="auto"/>
        </w:rPr>
        <w:t xml:space="preserve"> completed</w:t>
      </w:r>
    </w:p>
    <w:p w14:paraId="246CF60F" w14:textId="69A96D72" w:rsidR="00417802" w:rsidRPr="00AE6A97" w:rsidRDefault="00417802" w:rsidP="005F04F7">
      <w:pPr>
        <w:rPr>
          <w:rFonts w:ascii="Arial" w:hAnsi="Arial" w:cs="Arial"/>
        </w:rPr>
      </w:pPr>
    </w:p>
    <w:p w14:paraId="409BCEF9" w14:textId="77777777" w:rsidR="00316DFF" w:rsidRPr="00AE6A97" w:rsidRDefault="00316DFF" w:rsidP="005F04F7">
      <w:pPr>
        <w:rPr>
          <w:rFonts w:ascii="Arial" w:hAnsi="Arial" w:cs="Arial"/>
        </w:rPr>
      </w:pPr>
    </w:p>
    <w:p w14:paraId="30226647" w14:textId="26570657" w:rsidR="003F71C8" w:rsidRPr="00AE6A97" w:rsidRDefault="00E636AC" w:rsidP="00E636AC">
      <w:pPr>
        <w:pStyle w:val="Heading2"/>
        <w:rPr>
          <w:rFonts w:ascii="Arial" w:hAnsi="Arial" w:cs="Arial"/>
          <w:color w:val="auto"/>
        </w:rPr>
      </w:pPr>
      <w:r w:rsidRPr="00AE6A97">
        <w:rPr>
          <w:rFonts w:ascii="Arial" w:hAnsi="Arial" w:cs="Arial"/>
          <w:color w:val="auto"/>
        </w:rPr>
        <w:t>Continuous Improvement</w:t>
      </w:r>
    </w:p>
    <w:p w14:paraId="1A7867F3" w14:textId="77777777" w:rsidR="00E636AC" w:rsidRPr="00AE6A97" w:rsidRDefault="00E636AC" w:rsidP="00553E68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E636AC" w:rsidRPr="00AE6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725B4"/>
    <w:multiLevelType w:val="hybridMultilevel"/>
    <w:tmpl w:val="3BBCE3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353AF"/>
    <w:multiLevelType w:val="hybridMultilevel"/>
    <w:tmpl w:val="2F54F8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065467">
    <w:abstractNumId w:val="1"/>
  </w:num>
  <w:num w:numId="2" w16cid:durableId="3369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78"/>
    <w:rsid w:val="000A27DB"/>
    <w:rsid w:val="002E0335"/>
    <w:rsid w:val="002F6F7B"/>
    <w:rsid w:val="00316DFF"/>
    <w:rsid w:val="00367025"/>
    <w:rsid w:val="003A6029"/>
    <w:rsid w:val="003A678C"/>
    <w:rsid w:val="003C0B8A"/>
    <w:rsid w:val="003F71C8"/>
    <w:rsid w:val="003F7C8C"/>
    <w:rsid w:val="00417802"/>
    <w:rsid w:val="00504EBF"/>
    <w:rsid w:val="00553E68"/>
    <w:rsid w:val="005B2978"/>
    <w:rsid w:val="005C3764"/>
    <w:rsid w:val="005F04F7"/>
    <w:rsid w:val="00626963"/>
    <w:rsid w:val="00690508"/>
    <w:rsid w:val="006F484C"/>
    <w:rsid w:val="007A7CD6"/>
    <w:rsid w:val="00840BB8"/>
    <w:rsid w:val="008E3577"/>
    <w:rsid w:val="0091504D"/>
    <w:rsid w:val="00923DC1"/>
    <w:rsid w:val="00A1753D"/>
    <w:rsid w:val="00A919C4"/>
    <w:rsid w:val="00AE6A97"/>
    <w:rsid w:val="00B06308"/>
    <w:rsid w:val="00B27C57"/>
    <w:rsid w:val="00B44111"/>
    <w:rsid w:val="00BD0364"/>
    <w:rsid w:val="00C0795D"/>
    <w:rsid w:val="00C162D2"/>
    <w:rsid w:val="00D22D22"/>
    <w:rsid w:val="00D255B1"/>
    <w:rsid w:val="00D344D5"/>
    <w:rsid w:val="00DF7C22"/>
    <w:rsid w:val="00E14431"/>
    <w:rsid w:val="00E45700"/>
    <w:rsid w:val="00E636AC"/>
    <w:rsid w:val="00F33CB9"/>
    <w:rsid w:val="00F72B58"/>
    <w:rsid w:val="00FE3F62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D0CE"/>
  <w15:chartTrackingRefBased/>
  <w15:docId w15:val="{33BCFE03-4F5F-420A-864F-31C96DEE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C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2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C37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F71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Downloads\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06EF-B071-4B1C-AF86-88CD65DF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Muhl</dc:creator>
  <cp:keywords/>
  <dc:description/>
  <cp:lastModifiedBy>Lisa Coppins</cp:lastModifiedBy>
  <cp:revision>3</cp:revision>
  <cp:lastPrinted>2021-07-25T03:42:00Z</cp:lastPrinted>
  <dcterms:created xsi:type="dcterms:W3CDTF">2024-08-25T00:42:00Z</dcterms:created>
  <dcterms:modified xsi:type="dcterms:W3CDTF">2024-09-04T02:46:00Z</dcterms:modified>
</cp:coreProperties>
</file>