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BC89" w14:textId="77777777" w:rsidR="007A3CD8" w:rsidRDefault="00D22D22" w:rsidP="003F7C8C">
      <w:pPr>
        <w:spacing w:line="240" w:lineRule="auto"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60908CCE" wp14:editId="24769D85">
            <wp:simplePos x="0" y="0"/>
            <wp:positionH relativeFrom="margin">
              <wp:posOffset>2328862</wp:posOffset>
            </wp:positionH>
            <wp:positionV relativeFrom="topMargin">
              <wp:posOffset>309880</wp:posOffset>
            </wp:positionV>
            <wp:extent cx="935990" cy="770255"/>
            <wp:effectExtent l="0" t="0" r="0" b="0"/>
            <wp:wrapTight wrapText="bothSides">
              <wp:wrapPolygon edited="0">
                <wp:start x="0" y="0"/>
                <wp:lineTo x="0" y="20834"/>
                <wp:lineTo x="21102" y="20834"/>
                <wp:lineTo x="2110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9921D" w14:textId="0FB32946" w:rsidR="003F7C8C" w:rsidRPr="006552F0" w:rsidRDefault="005B2978" w:rsidP="005B2978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6552F0">
        <w:rPr>
          <w:rFonts w:ascii="Arial" w:hAnsi="Arial" w:cs="Arial"/>
          <w:b/>
          <w:bCs/>
          <w:color w:val="000000" w:themeColor="text1"/>
        </w:rPr>
        <w:t>XXX</w:t>
      </w:r>
      <w:r w:rsidR="003F7C8C" w:rsidRPr="006552F0">
        <w:rPr>
          <w:rFonts w:ascii="Arial" w:hAnsi="Arial" w:cs="Arial"/>
          <w:b/>
          <w:bCs/>
          <w:color w:val="000000" w:themeColor="text1"/>
        </w:rPr>
        <w:t xml:space="preserve"> Toastmasters Club</w:t>
      </w:r>
    </w:p>
    <w:p w14:paraId="47171ACE" w14:textId="77777777" w:rsidR="003F7C8C" w:rsidRPr="006552F0" w:rsidRDefault="003F7C8C" w:rsidP="005B2978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6552F0">
        <w:rPr>
          <w:rFonts w:ascii="Arial" w:hAnsi="Arial" w:cs="Arial"/>
          <w:b/>
          <w:bCs/>
          <w:color w:val="000000" w:themeColor="text1"/>
        </w:rPr>
        <w:t>Committee Meeting Agenda</w:t>
      </w:r>
    </w:p>
    <w:p w14:paraId="662214B4" w14:textId="77777777" w:rsidR="005B2978" w:rsidRDefault="005B2978" w:rsidP="003F7C8C">
      <w:pPr>
        <w:spacing w:line="240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28214BAD" w14:textId="77777777" w:rsidR="005B2978" w:rsidRDefault="005B2978" w:rsidP="003F7C8C">
      <w:pPr>
        <w:spacing w:line="240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5C6C3A7C" w14:textId="44811C23" w:rsidR="003F7C8C" w:rsidRPr="006552F0" w:rsidRDefault="003F7C8C" w:rsidP="003F7C8C">
      <w:p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b/>
          <w:bCs/>
          <w:sz w:val="24"/>
          <w:szCs w:val="24"/>
        </w:rPr>
        <w:t>Date:</w:t>
      </w:r>
      <w:r w:rsidRPr="006552F0">
        <w:rPr>
          <w:rFonts w:ascii="Arial" w:hAnsi="Arial" w:cs="Arial"/>
          <w:b/>
          <w:bCs/>
          <w:sz w:val="24"/>
          <w:szCs w:val="24"/>
        </w:rPr>
        <w:tab/>
      </w:r>
      <w:r w:rsidRPr="006552F0">
        <w:rPr>
          <w:rFonts w:ascii="Arial" w:hAnsi="Arial" w:cs="Arial"/>
          <w:sz w:val="24"/>
          <w:szCs w:val="24"/>
        </w:rPr>
        <w:tab/>
      </w:r>
    </w:p>
    <w:p w14:paraId="3F0C853B" w14:textId="77777777" w:rsidR="003F7C8C" w:rsidRPr="006552F0" w:rsidRDefault="003F7C8C" w:rsidP="003F7C8C">
      <w:p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b/>
          <w:bCs/>
          <w:sz w:val="24"/>
          <w:szCs w:val="24"/>
        </w:rPr>
        <w:t>Time:</w:t>
      </w:r>
      <w:r w:rsidRPr="006552F0">
        <w:rPr>
          <w:rFonts w:ascii="Arial" w:hAnsi="Arial" w:cs="Arial"/>
          <w:b/>
          <w:bCs/>
          <w:sz w:val="24"/>
          <w:szCs w:val="24"/>
        </w:rPr>
        <w:tab/>
      </w:r>
      <w:r w:rsidRPr="006552F0">
        <w:rPr>
          <w:rFonts w:ascii="Arial" w:hAnsi="Arial" w:cs="Arial"/>
          <w:sz w:val="24"/>
          <w:szCs w:val="24"/>
        </w:rPr>
        <w:tab/>
      </w:r>
    </w:p>
    <w:p w14:paraId="5E600EA2" w14:textId="77777777" w:rsidR="003F7C8C" w:rsidRPr="006552F0" w:rsidRDefault="003F7C8C" w:rsidP="003F7C8C">
      <w:p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b/>
          <w:bCs/>
          <w:sz w:val="24"/>
          <w:szCs w:val="24"/>
        </w:rPr>
        <w:t>Venue:</w:t>
      </w:r>
      <w:r w:rsidRPr="006552F0">
        <w:rPr>
          <w:rFonts w:ascii="Arial" w:hAnsi="Arial" w:cs="Arial"/>
          <w:sz w:val="24"/>
          <w:szCs w:val="24"/>
        </w:rPr>
        <w:tab/>
      </w:r>
    </w:p>
    <w:p w14:paraId="261E53C4" w14:textId="7AF60453" w:rsidR="003F7C8C" w:rsidRPr="006552F0" w:rsidRDefault="003F7C8C" w:rsidP="00504EBF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b/>
          <w:bCs/>
          <w:sz w:val="24"/>
          <w:szCs w:val="24"/>
        </w:rPr>
        <w:t>Attendees:</w:t>
      </w:r>
      <w:r w:rsidR="00504EBF" w:rsidRPr="006552F0">
        <w:rPr>
          <w:rFonts w:ascii="Arial" w:hAnsi="Arial" w:cs="Arial"/>
          <w:sz w:val="24"/>
          <w:szCs w:val="24"/>
        </w:rPr>
        <w:tab/>
        <w:t xml:space="preserve">President (), VP-Ed (), VP-Mem (), VP-PR (), Treasurer (), </w:t>
      </w:r>
      <w:r w:rsidR="00C0795D" w:rsidRPr="006552F0">
        <w:rPr>
          <w:rFonts w:ascii="Arial" w:hAnsi="Arial" w:cs="Arial"/>
          <w:sz w:val="24"/>
          <w:szCs w:val="24"/>
        </w:rPr>
        <w:t>Sergeant</w:t>
      </w:r>
      <w:r w:rsidR="00F33CB9" w:rsidRPr="006552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3CB9" w:rsidRPr="006552F0">
        <w:rPr>
          <w:rFonts w:ascii="Arial" w:hAnsi="Arial" w:cs="Arial"/>
          <w:sz w:val="24"/>
          <w:szCs w:val="24"/>
        </w:rPr>
        <w:t>At</w:t>
      </w:r>
      <w:proofErr w:type="gramEnd"/>
      <w:r w:rsidR="00F33CB9" w:rsidRPr="006552F0">
        <w:rPr>
          <w:rFonts w:ascii="Arial" w:hAnsi="Arial" w:cs="Arial"/>
          <w:sz w:val="24"/>
          <w:szCs w:val="24"/>
        </w:rPr>
        <w:t xml:space="preserve"> Arms (</w:t>
      </w:r>
      <w:r w:rsidR="00C0795D" w:rsidRPr="006552F0">
        <w:rPr>
          <w:rFonts w:ascii="Arial" w:hAnsi="Arial" w:cs="Arial"/>
          <w:sz w:val="24"/>
          <w:szCs w:val="24"/>
        </w:rPr>
        <w:t>)</w:t>
      </w:r>
      <w:r w:rsidR="008E3577" w:rsidRPr="006552F0">
        <w:rPr>
          <w:rFonts w:ascii="Arial" w:hAnsi="Arial" w:cs="Arial"/>
          <w:sz w:val="24"/>
          <w:szCs w:val="24"/>
        </w:rPr>
        <w:t>,</w:t>
      </w:r>
      <w:r w:rsidR="00C0795D" w:rsidRPr="006552F0">
        <w:rPr>
          <w:rFonts w:ascii="Arial" w:hAnsi="Arial" w:cs="Arial"/>
          <w:sz w:val="24"/>
          <w:szCs w:val="24"/>
        </w:rPr>
        <w:t xml:space="preserve"> </w:t>
      </w:r>
      <w:r w:rsidR="00504EBF" w:rsidRPr="006552F0">
        <w:rPr>
          <w:rFonts w:ascii="Arial" w:hAnsi="Arial" w:cs="Arial"/>
          <w:sz w:val="24"/>
          <w:szCs w:val="24"/>
        </w:rPr>
        <w:t>Secretary (), Past-President ()</w:t>
      </w:r>
    </w:p>
    <w:p w14:paraId="748043CB" w14:textId="77777777" w:rsidR="003F7C8C" w:rsidRPr="006552F0" w:rsidRDefault="003F7C8C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Apologies</w:t>
      </w:r>
    </w:p>
    <w:p w14:paraId="77B5A86C" w14:textId="77777777" w:rsidR="003F7C8C" w:rsidRPr="006552F0" w:rsidRDefault="003F7C8C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Confirmation of the Agenda</w:t>
      </w:r>
    </w:p>
    <w:p w14:paraId="0F0B23CF" w14:textId="77777777" w:rsidR="003F7C8C" w:rsidRPr="006552F0" w:rsidRDefault="003F7C8C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 xml:space="preserve">Confirmation of </w:t>
      </w:r>
      <w:r w:rsidR="00504EBF" w:rsidRPr="006552F0">
        <w:rPr>
          <w:rFonts w:ascii="Arial" w:hAnsi="Arial" w:cs="Arial"/>
          <w:sz w:val="24"/>
          <w:szCs w:val="24"/>
        </w:rPr>
        <w:t xml:space="preserve">the Minutes of the </w:t>
      </w:r>
      <w:r w:rsidRPr="006552F0">
        <w:rPr>
          <w:rFonts w:ascii="Arial" w:hAnsi="Arial" w:cs="Arial"/>
          <w:sz w:val="24"/>
          <w:szCs w:val="24"/>
        </w:rPr>
        <w:t xml:space="preserve">previous </w:t>
      </w:r>
      <w:r w:rsidR="00504EBF" w:rsidRPr="006552F0">
        <w:rPr>
          <w:rFonts w:ascii="Arial" w:hAnsi="Arial" w:cs="Arial"/>
          <w:sz w:val="24"/>
          <w:szCs w:val="24"/>
        </w:rPr>
        <w:t>m</w:t>
      </w:r>
      <w:r w:rsidRPr="006552F0">
        <w:rPr>
          <w:rFonts w:ascii="Arial" w:hAnsi="Arial" w:cs="Arial"/>
          <w:sz w:val="24"/>
          <w:szCs w:val="24"/>
        </w:rPr>
        <w:t xml:space="preserve">eeting </w:t>
      </w:r>
    </w:p>
    <w:p w14:paraId="39697752" w14:textId="77777777" w:rsidR="003F7C8C" w:rsidRPr="006552F0" w:rsidRDefault="003F7C8C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 xml:space="preserve">Matters arising from the </w:t>
      </w:r>
      <w:r w:rsidR="00504EBF" w:rsidRPr="006552F0">
        <w:rPr>
          <w:rFonts w:ascii="Arial" w:hAnsi="Arial" w:cs="Arial"/>
          <w:sz w:val="24"/>
          <w:szCs w:val="24"/>
        </w:rPr>
        <w:t>Minutes of the previous meeting</w:t>
      </w:r>
    </w:p>
    <w:p w14:paraId="1E134455" w14:textId="77777777" w:rsidR="00504EBF" w:rsidRPr="006552F0" w:rsidRDefault="00504EBF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Decision Items:</w:t>
      </w:r>
    </w:p>
    <w:p w14:paraId="6431258D" w14:textId="77777777" w:rsidR="006F484C" w:rsidRPr="006552F0" w:rsidRDefault="00D255B1" w:rsidP="00504EB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 xml:space="preserve"> </w:t>
      </w:r>
    </w:p>
    <w:p w14:paraId="4C7A86A9" w14:textId="77777777" w:rsidR="00504EBF" w:rsidRPr="006552F0" w:rsidRDefault="00D255B1" w:rsidP="00D255B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 xml:space="preserve"> </w:t>
      </w:r>
    </w:p>
    <w:p w14:paraId="138CE594" w14:textId="77777777" w:rsidR="00504EBF" w:rsidRPr="006552F0" w:rsidRDefault="00A919C4" w:rsidP="00504EB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 xml:space="preserve"> </w:t>
      </w:r>
    </w:p>
    <w:p w14:paraId="1F500CA0" w14:textId="77777777" w:rsidR="003F7C8C" w:rsidRPr="006552F0" w:rsidRDefault="003F7C8C" w:rsidP="003F7C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Officer Reports:</w:t>
      </w:r>
    </w:p>
    <w:p w14:paraId="5D010FE5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President</w:t>
      </w:r>
    </w:p>
    <w:p w14:paraId="0CCB9FC2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Vice-President Education</w:t>
      </w:r>
    </w:p>
    <w:p w14:paraId="7ABC879A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Vice-President Membership</w:t>
      </w:r>
    </w:p>
    <w:p w14:paraId="2DAB0CA4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Vice-President Public Relations</w:t>
      </w:r>
    </w:p>
    <w:p w14:paraId="1610C66C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Treasurer</w:t>
      </w:r>
    </w:p>
    <w:p w14:paraId="1C98E4B8" w14:textId="77777777" w:rsidR="003F7C8C" w:rsidRPr="006552F0" w:rsidRDefault="003F7C8C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Sergeant At Arms</w:t>
      </w:r>
    </w:p>
    <w:p w14:paraId="308B2543" w14:textId="77777777" w:rsidR="008E3577" w:rsidRPr="006552F0" w:rsidRDefault="008E3577" w:rsidP="003F7C8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Secretary</w:t>
      </w:r>
    </w:p>
    <w:p w14:paraId="65213A94" w14:textId="77777777" w:rsidR="002F6F7B" w:rsidRPr="006552F0" w:rsidRDefault="002F6F7B" w:rsidP="002F6F7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General Business</w:t>
      </w:r>
    </w:p>
    <w:p w14:paraId="46D1254B" w14:textId="77777777" w:rsidR="002F6F7B" w:rsidRPr="006552F0" w:rsidRDefault="002F6F7B" w:rsidP="002F6F7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552F0">
        <w:rPr>
          <w:rFonts w:ascii="Arial" w:hAnsi="Arial" w:cs="Arial"/>
          <w:sz w:val="24"/>
          <w:szCs w:val="24"/>
        </w:rPr>
        <w:t>Date</w:t>
      </w:r>
      <w:r w:rsidR="00C162D2" w:rsidRPr="006552F0">
        <w:rPr>
          <w:rFonts w:ascii="Arial" w:hAnsi="Arial" w:cs="Arial"/>
          <w:sz w:val="24"/>
          <w:szCs w:val="24"/>
        </w:rPr>
        <w:t xml:space="preserve">, </w:t>
      </w:r>
      <w:r w:rsidR="00DF7C22" w:rsidRPr="006552F0">
        <w:rPr>
          <w:rFonts w:ascii="Arial" w:hAnsi="Arial" w:cs="Arial"/>
          <w:sz w:val="24"/>
          <w:szCs w:val="24"/>
        </w:rPr>
        <w:t>Time,</w:t>
      </w:r>
      <w:r w:rsidRPr="006552F0">
        <w:rPr>
          <w:rFonts w:ascii="Arial" w:hAnsi="Arial" w:cs="Arial"/>
          <w:sz w:val="24"/>
          <w:szCs w:val="24"/>
        </w:rPr>
        <w:t xml:space="preserve"> and Venue for next meeting</w:t>
      </w:r>
    </w:p>
    <w:sectPr w:rsidR="002F6F7B" w:rsidRPr="0065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3AF"/>
    <w:multiLevelType w:val="hybridMultilevel"/>
    <w:tmpl w:val="2F54F8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6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8"/>
    <w:rsid w:val="000A27DB"/>
    <w:rsid w:val="002F6F7B"/>
    <w:rsid w:val="00367025"/>
    <w:rsid w:val="003A6029"/>
    <w:rsid w:val="003F7C8C"/>
    <w:rsid w:val="00504EBF"/>
    <w:rsid w:val="005B2978"/>
    <w:rsid w:val="006552F0"/>
    <w:rsid w:val="006F484C"/>
    <w:rsid w:val="007A3CD8"/>
    <w:rsid w:val="007A7CD6"/>
    <w:rsid w:val="008E3577"/>
    <w:rsid w:val="00923DC1"/>
    <w:rsid w:val="00A1753D"/>
    <w:rsid w:val="00A54479"/>
    <w:rsid w:val="00A919C4"/>
    <w:rsid w:val="00B06308"/>
    <w:rsid w:val="00BA2208"/>
    <w:rsid w:val="00BD0364"/>
    <w:rsid w:val="00C0795D"/>
    <w:rsid w:val="00C162D2"/>
    <w:rsid w:val="00D22D22"/>
    <w:rsid w:val="00D255B1"/>
    <w:rsid w:val="00DF7C22"/>
    <w:rsid w:val="00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D0CE"/>
  <w15:chartTrackingRefBased/>
  <w15:docId w15:val="{33BCFE03-4F5F-420A-864F-31C96DE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ownload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06EF-B071-4B1C-AF86-88CD65DF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Muhl</dc:creator>
  <cp:keywords/>
  <dc:description/>
  <cp:lastModifiedBy>Lisa Coppins</cp:lastModifiedBy>
  <cp:revision>3</cp:revision>
  <cp:lastPrinted>2021-07-25T03:42:00Z</cp:lastPrinted>
  <dcterms:created xsi:type="dcterms:W3CDTF">2024-08-25T00:41:00Z</dcterms:created>
  <dcterms:modified xsi:type="dcterms:W3CDTF">2024-09-04T02:25:00Z</dcterms:modified>
</cp:coreProperties>
</file>